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B0B" w14:textId="77777777"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7D64" wp14:editId="0A684DDB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B7C0" w14:textId="77777777" w:rsidR="00F5324D" w:rsidRDefault="00A12CE9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noProof/>
                                <w:color w:val="000000"/>
                              </w:rPr>
                              <w:object w:dxaOrig="945" w:dyaOrig="1125" w14:anchorId="257A8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7.25pt;height:56.25pt;mso-width-percent:0;mso-height-percent:0;mso-width-percent:0;mso-height-percent:0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804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57D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yU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" filled="f" stroked="f">
                <v:textbox>
                  <w:txbxContent>
                    <w:p w14:paraId="60D2B7C0" w14:textId="77777777" w:rsidR="00F5324D" w:rsidRDefault="00A12CE9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noProof/>
                          <w:color w:val="000000"/>
                        </w:rPr>
                        <w:object w:dxaOrig="939" w:dyaOrig="1127" w14:anchorId="257A86AF">
                          <v:shape id="_x0000_i1025" type="#_x0000_t75" alt="" style="width:46.95pt;height:56.35pt;mso-width-percent:0;mso-height-percent:0;mso-width-percent:0;mso-height-percent:0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5" DrawAspect="Content" ObjectID="_178283766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420E3D" w14:textId="77777777" w:rsidR="00F5324D" w:rsidRDefault="00F5324D" w:rsidP="002904BB">
      <w:pPr>
        <w:rPr>
          <w:sz w:val="24"/>
        </w:rPr>
      </w:pPr>
    </w:p>
    <w:p w14:paraId="1F28FA73" w14:textId="77777777" w:rsidR="00F5324D" w:rsidRDefault="00F5324D" w:rsidP="002904BB">
      <w:pPr>
        <w:rPr>
          <w:sz w:val="24"/>
        </w:rPr>
      </w:pPr>
    </w:p>
    <w:p w14:paraId="021CE1C7" w14:textId="77777777" w:rsidR="00F5324D" w:rsidRDefault="00F5324D" w:rsidP="002904BB">
      <w:pPr>
        <w:rPr>
          <w:sz w:val="24"/>
        </w:rPr>
      </w:pPr>
    </w:p>
    <w:p w14:paraId="290E3429" w14:textId="77777777" w:rsidR="00F5324D" w:rsidRDefault="00F5324D" w:rsidP="002904BB">
      <w:pPr>
        <w:rPr>
          <w:noProof/>
          <w:color w:val="000000"/>
          <w:sz w:val="24"/>
        </w:rPr>
      </w:pPr>
    </w:p>
    <w:p w14:paraId="20F3CA76" w14:textId="77777777"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43AAD8E0" w14:textId="77777777" w:rsidR="00F5324D" w:rsidRPr="002F7E5C" w:rsidRDefault="00F5324D" w:rsidP="00D37C82">
      <w:pPr>
        <w:rPr>
          <w:b/>
          <w:color w:val="000000"/>
          <w:sz w:val="24"/>
        </w:rPr>
      </w:pPr>
    </w:p>
    <w:p w14:paraId="0C4ED235" w14:textId="77777777"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6E30402" w14:textId="77777777"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14:paraId="27429E9D" w14:textId="77777777" w:rsidTr="00D25119">
        <w:tc>
          <w:tcPr>
            <w:tcW w:w="3436" w:type="dxa"/>
          </w:tcPr>
          <w:p w14:paraId="0E1DA8E1" w14:textId="4B302175" w:rsidR="00F5324D" w:rsidRPr="003B4FF8" w:rsidRDefault="00C10E02" w:rsidP="009E5199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9E5199">
              <w:rPr>
                <w:b/>
                <w:color w:val="000000"/>
                <w:szCs w:val="28"/>
              </w:rPr>
              <w:t>9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14:paraId="22E485A6" w14:textId="77777777" w:rsidR="00F5324D" w:rsidRDefault="00F5324D" w:rsidP="00D25119"/>
          <w:p w14:paraId="33E7F6D7" w14:textId="77777777"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14:paraId="64F55F29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3450858E" w14:textId="2C9D27EC"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3A3EEE">
              <w:rPr>
                <w:b/>
                <w:color w:val="000000"/>
                <w:szCs w:val="28"/>
              </w:rPr>
              <w:t>9</w:t>
            </w:r>
            <w:r w:rsidR="000505FC">
              <w:rPr>
                <w:b/>
                <w:color w:val="000000"/>
                <w:szCs w:val="28"/>
              </w:rPr>
              <w:t>-</w:t>
            </w:r>
            <w:r w:rsidR="00EC6CDB">
              <w:rPr>
                <w:b/>
                <w:color w:val="000000"/>
                <w:szCs w:val="28"/>
              </w:rPr>
              <w:t>11</w:t>
            </w:r>
          </w:p>
          <w:p w14:paraId="10207460" w14:textId="77777777"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14:paraId="481D4DE8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14:paraId="41CBC500" w14:textId="3D1EB716"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</w:t>
      </w:r>
      <w:r w:rsidR="00C0408E">
        <w:rPr>
          <w:noProof/>
          <w:szCs w:val="28"/>
        </w:rPr>
        <w:t>155</w:t>
      </w:r>
      <w:r w:rsidRPr="003E2963">
        <w:rPr>
          <w:noProof/>
          <w:szCs w:val="28"/>
        </w:rPr>
        <w:t xml:space="preserve"> </w:t>
      </w:r>
      <w:r w:rsidR="006B0C01">
        <w:rPr>
          <w:noProof/>
          <w:szCs w:val="28"/>
        </w:rPr>
        <w:t>Павлова Никиты Сергеевича</w:t>
      </w:r>
    </w:p>
    <w:p w14:paraId="41517448" w14:textId="77777777" w:rsidR="00F5324D" w:rsidRDefault="00F5324D" w:rsidP="00776B99">
      <w:pPr>
        <w:jc w:val="both"/>
        <w:rPr>
          <w:b/>
          <w:szCs w:val="28"/>
        </w:rPr>
      </w:pPr>
    </w:p>
    <w:p w14:paraId="6CE6BB7B" w14:textId="652CA5A0"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C0408E">
        <w:rPr>
          <w:noProof/>
          <w:szCs w:val="28"/>
        </w:rPr>
        <w:t>155</w:t>
      </w:r>
      <w:r w:rsidR="000505FC" w:rsidRPr="003E2963">
        <w:rPr>
          <w:noProof/>
          <w:szCs w:val="28"/>
        </w:rPr>
        <w:t xml:space="preserve"> </w:t>
      </w:r>
      <w:r w:rsidR="006B0C01">
        <w:rPr>
          <w:noProof/>
          <w:szCs w:val="28"/>
        </w:rPr>
        <w:t>Павлова Никиты Сергеевича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6B0C01">
        <w:rPr>
          <w:noProof/>
          <w:szCs w:val="28"/>
        </w:rPr>
        <w:t>Павловым</w:t>
      </w:r>
      <w:r w:rsidR="00883183">
        <w:rPr>
          <w:noProof/>
          <w:szCs w:val="28"/>
        </w:rPr>
        <w:t xml:space="preserve"> </w:t>
      </w:r>
      <w:r w:rsidR="006B0C01">
        <w:rPr>
          <w:noProof/>
          <w:szCs w:val="28"/>
        </w:rPr>
        <w:t>Никитой</w:t>
      </w:r>
      <w:r w:rsidR="00883183">
        <w:rPr>
          <w:noProof/>
          <w:szCs w:val="28"/>
        </w:rPr>
        <w:t xml:space="preserve"> </w:t>
      </w:r>
      <w:r w:rsidR="006B0C01">
        <w:rPr>
          <w:noProof/>
          <w:szCs w:val="28"/>
        </w:rPr>
        <w:t>Сергеевичем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14:paraId="6AB348E7" w14:textId="7FC93C89"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 xml:space="preserve">окружных избирательных комиссий многомандатных избирательных округов №№ </w:t>
      </w:r>
      <w:r w:rsidR="00C0408E">
        <w:rPr>
          <w:szCs w:val="28"/>
        </w:rPr>
        <w:t>154</w:t>
      </w:r>
      <w:r w:rsidRPr="007A55D3">
        <w:rPr>
          <w:szCs w:val="28"/>
        </w:rPr>
        <w:t>, 15</w:t>
      </w:r>
      <w:r w:rsidR="00883183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0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14:paraId="7B00C36B" w14:textId="77777777"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14:paraId="6755E996" w14:textId="77777777" w:rsidR="003B274B" w:rsidRPr="007A55D3" w:rsidRDefault="003B274B" w:rsidP="00776B99">
      <w:pPr>
        <w:jc w:val="both"/>
        <w:rPr>
          <w:szCs w:val="28"/>
        </w:rPr>
      </w:pPr>
    </w:p>
    <w:p w14:paraId="65EF1A26" w14:textId="4ECA1829"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6B0C01">
        <w:rPr>
          <w:noProof/>
          <w:szCs w:val="28"/>
        </w:rPr>
        <w:t>Павлова Никиту Сергеевича</w:t>
      </w:r>
      <w:r w:rsidR="003B274B" w:rsidRPr="009D4266">
        <w:rPr>
          <w:szCs w:val="28"/>
        </w:rPr>
        <w:t>, «</w:t>
      </w:r>
      <w:r w:rsidR="006B0C01">
        <w:rPr>
          <w:szCs w:val="28"/>
        </w:rPr>
        <w:t>17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6B0C01">
        <w:rPr>
          <w:szCs w:val="28"/>
        </w:rPr>
        <w:t>декабря</w:t>
      </w:r>
      <w:r w:rsidR="00B33AD8">
        <w:rPr>
          <w:szCs w:val="28"/>
        </w:rPr>
        <w:t xml:space="preserve"> </w:t>
      </w:r>
      <w:r w:rsidR="006B0C01">
        <w:rPr>
          <w:szCs w:val="28"/>
        </w:rPr>
        <w:t>1985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6B0C01">
        <w:rPr>
          <w:szCs w:val="28"/>
        </w:rPr>
        <w:t>Ленинград</w:t>
      </w:r>
      <w:r w:rsidR="003B274B" w:rsidRPr="009D4266">
        <w:rPr>
          <w:szCs w:val="28"/>
        </w:rPr>
        <w:t>, 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lastRenderedPageBreak/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C0408E">
        <w:rPr>
          <w:noProof/>
          <w:szCs w:val="28"/>
        </w:rPr>
        <w:t>155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2F29AA">
        <w:rPr>
          <w:szCs w:val="28"/>
        </w:rPr>
        <w:t>9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B9464E">
        <w:rPr>
          <w:szCs w:val="28"/>
        </w:rPr>
        <w:t xml:space="preserve">16 час. 44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14:paraId="20CB0AE9" w14:textId="072FA33C"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6B0C01">
        <w:rPr>
          <w:noProof/>
          <w:szCs w:val="28"/>
        </w:rPr>
        <w:t>Павлову</w:t>
      </w:r>
      <w:r w:rsidR="00AD4DFC">
        <w:rPr>
          <w:noProof/>
          <w:szCs w:val="28"/>
        </w:rPr>
        <w:t xml:space="preserve"> </w:t>
      </w:r>
      <w:r w:rsidR="006B0C01">
        <w:rPr>
          <w:noProof/>
          <w:szCs w:val="28"/>
        </w:rPr>
        <w:t>Никите</w:t>
      </w:r>
      <w:r w:rsidR="00AD4DFC">
        <w:rPr>
          <w:noProof/>
          <w:szCs w:val="28"/>
        </w:rPr>
        <w:t xml:space="preserve"> </w:t>
      </w:r>
      <w:r w:rsidR="006B0C01">
        <w:rPr>
          <w:noProof/>
          <w:szCs w:val="28"/>
        </w:rPr>
        <w:t>Сергеевичу</w:t>
      </w:r>
      <w:r w:rsidR="00883183" w:rsidRPr="007A55D3">
        <w:rPr>
          <w:szCs w:val="28"/>
        </w:rPr>
        <w:t xml:space="preserve"> удостоверение</w:t>
      </w:r>
      <w:r w:rsidR="003B274B" w:rsidRPr="007A55D3">
        <w:rPr>
          <w:szCs w:val="28"/>
        </w:rPr>
        <w:t xml:space="preserve"> установленного образца.</w:t>
      </w:r>
    </w:p>
    <w:p w14:paraId="286E3DB9" w14:textId="77777777"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14:paraId="2842BB13" w14:textId="77777777"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14:paraId="230F8BB7" w14:textId="77777777"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14:paraId="266FADB8" w14:textId="77777777" w:rsidR="0012193F" w:rsidRDefault="0012193F" w:rsidP="0012193F">
      <w:pPr>
        <w:pStyle w:val="ab"/>
        <w:spacing w:before="10"/>
        <w:rPr>
          <w:sz w:val="27"/>
        </w:rPr>
      </w:pPr>
    </w:p>
    <w:p w14:paraId="25683533" w14:textId="77777777" w:rsidR="00F5324D" w:rsidRDefault="00F5324D" w:rsidP="00B8166E">
      <w:pPr>
        <w:jc w:val="both"/>
        <w:rPr>
          <w:szCs w:val="28"/>
        </w:rPr>
      </w:pPr>
    </w:p>
    <w:p w14:paraId="29CDB8B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54337654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14:paraId="554F6369" w14:textId="77777777" w:rsidR="00F5324D" w:rsidRDefault="00F5324D" w:rsidP="00B8166E">
      <w:pPr>
        <w:jc w:val="both"/>
        <w:rPr>
          <w:szCs w:val="28"/>
        </w:rPr>
      </w:pPr>
    </w:p>
    <w:p w14:paraId="61A5866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6217C9A" w14:textId="77777777"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14:paraId="6DB5E45A" w14:textId="77777777" w:rsidR="00F5324D" w:rsidRDefault="00F5324D" w:rsidP="00FA4AB9">
      <w:pPr>
        <w:jc w:val="both"/>
      </w:pPr>
      <w:r>
        <w:t xml:space="preserve"> </w:t>
      </w:r>
    </w:p>
    <w:p w14:paraId="76064AAD" w14:textId="77777777" w:rsidR="009D4266" w:rsidRDefault="009D4266" w:rsidP="00FA4AB9">
      <w:pPr>
        <w:jc w:val="both"/>
      </w:pPr>
    </w:p>
    <w:p w14:paraId="6A6BC3F5" w14:textId="77777777" w:rsidR="009D4266" w:rsidRDefault="009D4266" w:rsidP="00FA4AB9">
      <w:pPr>
        <w:jc w:val="both"/>
      </w:pPr>
    </w:p>
    <w:p w14:paraId="43498A9C" w14:textId="77777777" w:rsidR="00AF5A82" w:rsidRDefault="00AF5A82" w:rsidP="00FA4AB9">
      <w:pPr>
        <w:jc w:val="both"/>
      </w:pPr>
    </w:p>
    <w:p w14:paraId="77575F21" w14:textId="77777777" w:rsidR="00AF5A82" w:rsidRDefault="00AF5A82" w:rsidP="00FA4AB9">
      <w:pPr>
        <w:jc w:val="both"/>
      </w:pPr>
    </w:p>
    <w:p w14:paraId="6DE97ABC" w14:textId="77777777" w:rsidR="00AF5A82" w:rsidRDefault="00AF5A82" w:rsidP="00FA4AB9">
      <w:pPr>
        <w:jc w:val="both"/>
      </w:pPr>
    </w:p>
    <w:p w14:paraId="311660FB" w14:textId="77777777" w:rsidR="00AF5A82" w:rsidRDefault="00AF5A82" w:rsidP="00FA4AB9">
      <w:pPr>
        <w:jc w:val="both"/>
      </w:pPr>
    </w:p>
    <w:p w14:paraId="42933934" w14:textId="77777777" w:rsidR="00AF5A82" w:rsidRDefault="00AF5A82" w:rsidP="00FA4AB9">
      <w:pPr>
        <w:jc w:val="both"/>
      </w:pPr>
    </w:p>
    <w:p w14:paraId="25064653" w14:textId="77777777" w:rsidR="00AF5A82" w:rsidRDefault="00AF5A82" w:rsidP="00FA4AB9">
      <w:pPr>
        <w:jc w:val="both"/>
      </w:pPr>
    </w:p>
    <w:p w14:paraId="7CC4AE19" w14:textId="77777777" w:rsidR="00AF5A82" w:rsidRDefault="00AF5A82" w:rsidP="00FA4AB9">
      <w:pPr>
        <w:jc w:val="both"/>
      </w:pPr>
    </w:p>
    <w:p w14:paraId="2057EE05" w14:textId="77777777" w:rsidR="00AF5A82" w:rsidRDefault="00AF5A82" w:rsidP="00FA4AB9">
      <w:pPr>
        <w:jc w:val="both"/>
      </w:pPr>
    </w:p>
    <w:p w14:paraId="6852EFBC" w14:textId="77777777" w:rsidR="00AF5A82" w:rsidRDefault="00AF5A82" w:rsidP="00FA4AB9">
      <w:pPr>
        <w:jc w:val="both"/>
      </w:pPr>
    </w:p>
    <w:p w14:paraId="50C3E8CC" w14:textId="77777777" w:rsidR="00AF5A82" w:rsidRDefault="00AF5A82" w:rsidP="00FA4AB9">
      <w:pPr>
        <w:jc w:val="both"/>
      </w:pPr>
    </w:p>
    <w:p w14:paraId="06C6AA5D" w14:textId="77777777" w:rsidR="00AF5A82" w:rsidRDefault="00AF5A82" w:rsidP="00FA4AB9">
      <w:pPr>
        <w:jc w:val="both"/>
      </w:pPr>
    </w:p>
    <w:p w14:paraId="0E825382" w14:textId="77777777" w:rsidR="00AF5A82" w:rsidRDefault="00AF5A82" w:rsidP="00FA4AB9">
      <w:pPr>
        <w:jc w:val="both"/>
      </w:pPr>
    </w:p>
    <w:p w14:paraId="38CA4BAA" w14:textId="77777777"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1026" w14:textId="77777777" w:rsidR="00A12CE9" w:rsidRDefault="00A12CE9" w:rsidP="008A42CE">
      <w:r>
        <w:separator/>
      </w:r>
    </w:p>
  </w:endnote>
  <w:endnote w:type="continuationSeparator" w:id="0">
    <w:p w14:paraId="7EF8B9A6" w14:textId="77777777" w:rsidR="00A12CE9" w:rsidRDefault="00A12CE9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0D22" w14:textId="77777777" w:rsidR="00A12CE9" w:rsidRDefault="00A12CE9" w:rsidP="008A42CE">
      <w:r>
        <w:separator/>
      </w:r>
    </w:p>
  </w:footnote>
  <w:footnote w:type="continuationSeparator" w:id="0">
    <w:p w14:paraId="256A0E5E" w14:textId="77777777" w:rsidR="00A12CE9" w:rsidRDefault="00A12CE9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95F8E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29AA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A3EEE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0762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0C01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26315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183"/>
    <w:rsid w:val="00883423"/>
    <w:rsid w:val="008944B3"/>
    <w:rsid w:val="008A09A4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B6298"/>
    <w:rsid w:val="009D4266"/>
    <w:rsid w:val="009E379E"/>
    <w:rsid w:val="009E5199"/>
    <w:rsid w:val="009E660E"/>
    <w:rsid w:val="009F4960"/>
    <w:rsid w:val="009F6EEF"/>
    <w:rsid w:val="00A06F40"/>
    <w:rsid w:val="00A11F5B"/>
    <w:rsid w:val="00A12CE9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D4DFC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9464E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08E"/>
    <w:rsid w:val="00C042D2"/>
    <w:rsid w:val="00C10E02"/>
    <w:rsid w:val="00C125B5"/>
    <w:rsid w:val="00C206D4"/>
    <w:rsid w:val="00C27AEE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E77D6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403A"/>
    <w:rsid w:val="00E82819"/>
    <w:rsid w:val="00E91904"/>
    <w:rsid w:val="00E963B3"/>
    <w:rsid w:val="00EA6D14"/>
    <w:rsid w:val="00EB3AB0"/>
    <w:rsid w:val="00EB59BB"/>
    <w:rsid w:val="00EC6CDB"/>
    <w:rsid w:val="00EC7D3D"/>
    <w:rsid w:val="00ED525C"/>
    <w:rsid w:val="00EE0FB3"/>
    <w:rsid w:val="00EF433E"/>
    <w:rsid w:val="00EF7588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A5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3</TotalTime>
  <Pages>2</Pages>
  <Words>311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2024-07-19T06:36:00Z</dcterms:created>
  <dcterms:modified xsi:type="dcterms:W3CDTF">2024-07-23T13:41:00Z</dcterms:modified>
</cp:coreProperties>
</file>